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11B7" w:rsidRPr="00C95D88" w:rsidRDefault="001332FB" w:rsidP="00C95D88">
      <w:pPr>
        <w:spacing w:line="360" w:lineRule="auto"/>
        <w:ind w:rightChars="129" w:right="271"/>
        <w:jc w:val="center"/>
        <w:rPr>
          <w:rFonts w:ascii="宋体" w:hAnsi="宋体"/>
          <w:b/>
          <w:sz w:val="32"/>
          <w:szCs w:val="32"/>
        </w:rPr>
      </w:pPr>
      <w:r w:rsidRPr="00C95D88">
        <w:rPr>
          <w:rFonts w:ascii="宋体" w:hAnsi="宋体" w:hint="eastAsia"/>
          <w:b/>
          <w:sz w:val="32"/>
          <w:szCs w:val="32"/>
        </w:rPr>
        <w:t>供方</w:t>
      </w:r>
      <w:r w:rsidR="000E11B7" w:rsidRPr="00C95D88">
        <w:rPr>
          <w:rFonts w:ascii="宋体" w:hAnsi="宋体" w:hint="eastAsia"/>
          <w:b/>
          <w:sz w:val="32"/>
          <w:szCs w:val="32"/>
        </w:rPr>
        <w:t>报名表（工程类）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062"/>
        <w:gridCol w:w="356"/>
        <w:gridCol w:w="1107"/>
        <w:gridCol w:w="1018"/>
        <w:gridCol w:w="283"/>
        <w:gridCol w:w="299"/>
        <w:gridCol w:w="1350"/>
        <w:gridCol w:w="270"/>
        <w:gridCol w:w="1802"/>
      </w:tblGrid>
      <w:tr w:rsidR="000E11B7" w:rsidTr="006F7A40">
        <w:trPr>
          <w:trHeight w:val="650"/>
          <w:jc w:val="center"/>
        </w:trPr>
        <w:tc>
          <w:tcPr>
            <w:tcW w:w="2517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485" w:type="dxa"/>
            <w:gridSpan w:val="8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6F7A40">
        <w:trPr>
          <w:trHeight w:val="567"/>
          <w:jc w:val="center"/>
        </w:trPr>
        <w:tc>
          <w:tcPr>
            <w:tcW w:w="2517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营业范围</w:t>
            </w:r>
          </w:p>
        </w:tc>
        <w:tc>
          <w:tcPr>
            <w:tcW w:w="6485" w:type="dxa"/>
            <w:gridSpan w:val="8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</w:p>
        </w:tc>
        <w:bookmarkStart w:id="0" w:name="_GoBack"/>
        <w:bookmarkEnd w:id="0"/>
      </w:tr>
      <w:tr w:rsidR="000E11B7" w:rsidTr="006F7A40">
        <w:trPr>
          <w:trHeight w:val="567"/>
          <w:jc w:val="center"/>
        </w:trPr>
        <w:tc>
          <w:tcPr>
            <w:tcW w:w="2517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2481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2072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6F7A40">
        <w:trPr>
          <w:trHeight w:val="1265"/>
          <w:jc w:val="center"/>
        </w:trPr>
        <w:tc>
          <w:tcPr>
            <w:tcW w:w="1455" w:type="dxa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拟派项目</w:t>
            </w:r>
          </w:p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经理</w:t>
            </w:r>
          </w:p>
        </w:tc>
        <w:tc>
          <w:tcPr>
            <w:tcW w:w="3543" w:type="dxa"/>
            <w:gridSpan w:val="4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（如未确定可不填写此行）</w:t>
            </w:r>
          </w:p>
        </w:tc>
        <w:tc>
          <w:tcPr>
            <w:tcW w:w="1932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2072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11B7" w:rsidTr="006F7A40">
        <w:trPr>
          <w:trHeight w:val="730"/>
          <w:jc w:val="center"/>
        </w:trPr>
        <w:tc>
          <w:tcPr>
            <w:tcW w:w="1455" w:type="dxa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600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 w:hint="eastAsia"/>
                <w:color w:val="FF6600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 w:hint="eastAsia"/>
                <w:color w:val="FF6600"/>
                <w:szCs w:val="21"/>
              </w:rPr>
            </w:pPr>
          </w:p>
        </w:tc>
      </w:tr>
      <w:tr w:rsidR="000E11B7" w:rsidTr="006F7A40">
        <w:trPr>
          <w:cantSplit/>
          <w:trHeight w:val="480"/>
          <w:jc w:val="center"/>
        </w:trPr>
        <w:tc>
          <w:tcPr>
            <w:tcW w:w="1455" w:type="dxa"/>
            <w:vMerge w:val="restart"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125" w:type="dxa"/>
            <w:gridSpan w:val="6"/>
            <w:vMerge w:val="restart"/>
            <w:vAlign w:val="center"/>
          </w:tcPr>
          <w:p w:rsidR="000E11B7" w:rsidRDefault="000E11B7">
            <w:pPr>
              <w:ind w:rightChars="129" w:right="271"/>
              <w:jc w:val="center"/>
              <w:rPr>
                <w:rFonts w:ascii="宋体" w:hAnsi="宋体" w:hint="eastAsia"/>
                <w:color w:val="FF660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E11B7" w:rsidRDefault="000E11B7">
            <w:pPr>
              <w:spacing w:line="360" w:lineRule="exact"/>
              <w:ind w:rightChars="-50" w:right="-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2072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 w:hint="eastAsia"/>
                <w:color w:val="FF6600"/>
                <w:szCs w:val="21"/>
              </w:rPr>
            </w:pPr>
          </w:p>
        </w:tc>
      </w:tr>
      <w:tr w:rsidR="000E11B7" w:rsidTr="006F7A40">
        <w:trPr>
          <w:cantSplit/>
          <w:trHeight w:val="480"/>
          <w:jc w:val="center"/>
        </w:trPr>
        <w:tc>
          <w:tcPr>
            <w:tcW w:w="1455" w:type="dxa"/>
            <w:vMerge/>
            <w:vAlign w:val="center"/>
          </w:tcPr>
          <w:p w:rsidR="000E11B7" w:rsidRDefault="000E11B7">
            <w:pPr>
              <w:spacing w:line="360" w:lineRule="exact"/>
              <w:ind w:rightChars="128" w:right="269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25" w:type="dxa"/>
            <w:gridSpan w:val="6"/>
            <w:vMerge/>
            <w:vAlign w:val="center"/>
          </w:tcPr>
          <w:p w:rsidR="000E11B7" w:rsidRDefault="000E11B7">
            <w:pPr>
              <w:ind w:rightChars="129" w:right="271"/>
              <w:jc w:val="center"/>
              <w:rPr>
                <w:rFonts w:ascii="宋体" w:hAnsi="宋体" w:hint="eastAsia"/>
                <w:color w:val="FF660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72" w:type="dxa"/>
            <w:gridSpan w:val="2"/>
            <w:vAlign w:val="center"/>
          </w:tcPr>
          <w:p w:rsidR="000E11B7" w:rsidRDefault="000E11B7">
            <w:pPr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</w:tr>
      <w:tr w:rsidR="000E11B7" w:rsidTr="006F7A40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:rsidR="000E11B7" w:rsidRDefault="000E11B7" w:rsidP="00B6262E">
            <w:pPr>
              <w:spacing w:beforeLines="50" w:before="276" w:afterLines="50" w:after="276" w:line="360" w:lineRule="exact"/>
              <w:ind w:left="1" w:rightChars="129" w:right="2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近三年公司已建、在建工程情况</w:t>
            </w: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开竣工日期</w:t>
            </w: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工程规模</w:t>
            </w: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</w:t>
            </w:r>
          </w:p>
        </w:tc>
      </w:tr>
      <w:tr w:rsidR="000E11B7" w:rsidTr="006F7A40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0E11B7" w:rsidRDefault="000E11B7">
            <w:pPr>
              <w:spacing w:line="360" w:lineRule="exact"/>
              <w:ind w:left="-353" w:rightChars="129" w:right="27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6F7A40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0E11B7" w:rsidRDefault="000E11B7">
            <w:pPr>
              <w:spacing w:line="360" w:lineRule="exact"/>
              <w:ind w:left="-353" w:rightChars="129" w:right="27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6F7A40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0E11B7" w:rsidRDefault="000E11B7">
            <w:pPr>
              <w:spacing w:line="360" w:lineRule="exact"/>
              <w:ind w:left="-353" w:rightChars="129" w:right="27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6F7A40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0E11B7" w:rsidRDefault="000E11B7" w:rsidP="00B6262E">
            <w:pPr>
              <w:spacing w:beforeLines="50" w:before="276" w:afterLines="50" w:after="276" w:line="360" w:lineRule="exact"/>
              <w:ind w:left="1" w:rightChars="129" w:right="271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6F7A40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:rsidR="000E11B7" w:rsidRDefault="000E11B7" w:rsidP="00B6262E">
            <w:pPr>
              <w:spacing w:beforeLines="50" w:before="276" w:afterLines="50" w:after="276" w:line="360" w:lineRule="exact"/>
              <w:ind w:left="1" w:rightChars="129" w:right="2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拟派项目经理工程业绩</w:t>
            </w: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6F7A40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0E11B7" w:rsidRDefault="000E11B7">
            <w:pPr>
              <w:spacing w:line="360" w:lineRule="exact"/>
              <w:ind w:rightChars="129" w:right="271"/>
              <w:jc w:val="center"/>
              <w:rPr>
                <w:rFonts w:ascii="宋体" w:hAnsi="宋体"/>
                <w:szCs w:val="21"/>
              </w:rPr>
            </w:pPr>
          </w:p>
        </w:tc>
      </w:tr>
      <w:tr w:rsidR="000E11B7" w:rsidTr="006F7A40">
        <w:trPr>
          <w:trHeight w:val="567"/>
          <w:jc w:val="center"/>
        </w:trPr>
        <w:tc>
          <w:tcPr>
            <w:tcW w:w="1455" w:type="dxa"/>
            <w:vAlign w:val="center"/>
          </w:tcPr>
          <w:p w:rsidR="000E11B7" w:rsidRDefault="000E11B7">
            <w:pPr>
              <w:spacing w:line="360" w:lineRule="exact"/>
              <w:ind w:rightChars="-10" w:right="-2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可合作城市</w:t>
            </w:r>
          </w:p>
        </w:tc>
        <w:tc>
          <w:tcPr>
            <w:tcW w:w="7547" w:type="dxa"/>
            <w:gridSpan w:val="9"/>
            <w:vAlign w:val="center"/>
          </w:tcPr>
          <w:p w:rsidR="000E11B7" w:rsidRDefault="000E11B7">
            <w:pPr>
              <w:spacing w:line="360" w:lineRule="exact"/>
              <w:ind w:rightChars="128" w:right="269"/>
              <w:rPr>
                <w:rFonts w:ascii="宋体" w:hAnsi="宋体" w:hint="eastAsia"/>
                <w:szCs w:val="21"/>
              </w:rPr>
            </w:pPr>
          </w:p>
        </w:tc>
      </w:tr>
      <w:tr w:rsidR="000E11B7" w:rsidTr="006F7A40">
        <w:trPr>
          <w:trHeight w:val="567"/>
          <w:jc w:val="center"/>
        </w:trPr>
        <w:tc>
          <w:tcPr>
            <w:tcW w:w="1455" w:type="dxa"/>
            <w:vAlign w:val="center"/>
          </w:tcPr>
          <w:p w:rsidR="000E11B7" w:rsidRDefault="000E11B7">
            <w:pPr>
              <w:spacing w:line="360" w:lineRule="exact"/>
              <w:ind w:right="-2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附件资料</w:t>
            </w:r>
          </w:p>
        </w:tc>
        <w:tc>
          <w:tcPr>
            <w:tcW w:w="7547" w:type="dxa"/>
            <w:gridSpan w:val="9"/>
            <w:vAlign w:val="center"/>
          </w:tcPr>
          <w:p w:rsidR="000E11B7" w:rsidRDefault="00035946" w:rsidP="00035946">
            <w:pPr>
              <w:tabs>
                <w:tab w:val="left" w:pos="840"/>
                <w:tab w:val="left" w:pos="1080"/>
              </w:tabs>
              <w:spacing w:line="400" w:lineRule="exact"/>
              <w:ind w:rightChars="129" w:right="2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介绍信、企业简介、营业执照</w:t>
            </w:r>
            <w:r w:rsidR="00C51762">
              <w:rPr>
                <w:rFonts w:ascii="宋体" w:hAnsi="宋体" w:hint="eastAsia"/>
                <w:szCs w:val="21"/>
              </w:rPr>
              <w:t>、</w:t>
            </w:r>
            <w:r w:rsidR="004629EA">
              <w:rPr>
                <w:rFonts w:ascii="宋体" w:hAnsi="宋体" w:hint="eastAsia"/>
                <w:szCs w:val="21"/>
              </w:rPr>
              <w:t>安全</w:t>
            </w:r>
            <w:r w:rsidR="004629EA">
              <w:rPr>
                <w:rFonts w:ascii="宋体" w:hAnsi="宋体"/>
                <w:szCs w:val="21"/>
              </w:rPr>
              <w:t>生产</w:t>
            </w:r>
            <w:r w:rsidR="004629EA">
              <w:rPr>
                <w:rFonts w:ascii="宋体" w:hAnsi="宋体" w:hint="eastAsia"/>
                <w:szCs w:val="21"/>
              </w:rPr>
              <w:t>许可</w:t>
            </w:r>
            <w:r w:rsidR="004629EA">
              <w:rPr>
                <w:rFonts w:ascii="宋体" w:hAnsi="宋体"/>
                <w:szCs w:val="21"/>
              </w:rPr>
              <w:t>证</w:t>
            </w:r>
            <w:r w:rsidR="004629EA">
              <w:rPr>
                <w:rFonts w:ascii="宋体" w:hAnsi="宋体" w:hint="eastAsia"/>
                <w:szCs w:val="21"/>
              </w:rPr>
              <w:t>、</w:t>
            </w:r>
            <w:r w:rsidR="00C51762">
              <w:rPr>
                <w:rFonts w:ascii="宋体" w:hAnsi="宋体" w:hint="eastAsia"/>
                <w:szCs w:val="21"/>
              </w:rPr>
              <w:t>银行开户、资质证书、企业认证、信用等级、经审计的企业会计报表、项目经理简历和证书及工程业绩表（</w:t>
            </w:r>
            <w:proofErr w:type="gramStart"/>
            <w:r w:rsidR="00C51762">
              <w:rPr>
                <w:rFonts w:ascii="宋体" w:hAnsi="宋体" w:hint="eastAsia"/>
                <w:szCs w:val="21"/>
              </w:rPr>
              <w:t>需反映</w:t>
            </w:r>
            <w:proofErr w:type="gramEnd"/>
            <w:r w:rsidR="00C51762">
              <w:rPr>
                <w:rFonts w:ascii="宋体" w:hAnsi="宋体" w:hint="eastAsia"/>
                <w:szCs w:val="21"/>
              </w:rPr>
              <w:t>工程合同造价）等。</w:t>
            </w:r>
            <w:r w:rsidR="000E11B7">
              <w:rPr>
                <w:rFonts w:ascii="宋体" w:hAnsi="宋体" w:hint="eastAsia"/>
                <w:szCs w:val="21"/>
              </w:rPr>
              <w:t>（相关资料后附）</w:t>
            </w:r>
          </w:p>
        </w:tc>
      </w:tr>
      <w:tr w:rsidR="000E11B7" w:rsidTr="006F7A40">
        <w:trPr>
          <w:trHeight w:val="1713"/>
          <w:jc w:val="center"/>
        </w:trPr>
        <w:tc>
          <w:tcPr>
            <w:tcW w:w="9002" w:type="dxa"/>
            <w:gridSpan w:val="10"/>
            <w:vAlign w:val="center"/>
          </w:tcPr>
          <w:p w:rsidR="000E11B7" w:rsidRDefault="000E11B7">
            <w:pPr>
              <w:spacing w:line="360" w:lineRule="exact"/>
              <w:ind w:rightChars="129" w:right="271"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承诺以上填写的资料和提供的资料内容均真实，准确，如有</w:t>
            </w:r>
            <w:proofErr w:type="gramStart"/>
            <w:r>
              <w:rPr>
                <w:rFonts w:ascii="宋体" w:hAnsi="宋体" w:hint="eastAsia"/>
                <w:szCs w:val="21"/>
              </w:rPr>
              <w:t>虚假将</w:t>
            </w:r>
            <w:proofErr w:type="gramEnd"/>
            <w:r>
              <w:rPr>
                <w:rFonts w:ascii="宋体" w:hAnsi="宋体" w:hint="eastAsia"/>
                <w:szCs w:val="21"/>
              </w:rPr>
              <w:t>承诺取消入围资格和中标资格。</w:t>
            </w:r>
          </w:p>
          <w:p w:rsidR="000E11B7" w:rsidRDefault="000E11B7">
            <w:pPr>
              <w:spacing w:line="360" w:lineRule="exact"/>
              <w:ind w:rightChars="129" w:right="27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 w:rsidR="002B67BC">
              <w:rPr>
                <w:rFonts w:ascii="宋体" w:hAnsi="宋体" w:hint="eastAsia"/>
                <w:szCs w:val="21"/>
              </w:rPr>
              <w:t>表人签名及加盖公章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B6262E"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:rsidR="000E11B7" w:rsidRDefault="000E11B7" w:rsidP="00B6262E">
            <w:pPr>
              <w:spacing w:line="360" w:lineRule="exact"/>
              <w:ind w:rightChars="129" w:right="271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 日</w:t>
            </w:r>
          </w:p>
        </w:tc>
      </w:tr>
    </w:tbl>
    <w:p w:rsidR="000E11B7" w:rsidRDefault="000E11B7" w:rsidP="00B6262E">
      <w:pPr>
        <w:spacing w:after="120" w:line="360" w:lineRule="exact"/>
        <w:jc w:val="left"/>
        <w:rPr>
          <w:rFonts w:hint="eastAsia"/>
        </w:rPr>
      </w:pPr>
    </w:p>
    <w:sectPr w:rsidR="000E11B7" w:rsidSect="00C95D88">
      <w:headerReference w:type="default" r:id="rId7"/>
      <w:pgSz w:w="11906" w:h="16838"/>
      <w:pgMar w:top="1247" w:right="1418" w:bottom="1247" w:left="1418" w:header="567" w:footer="567" w:gutter="0"/>
      <w:cols w:space="720"/>
      <w:docGrid w:type="linesAndChars" w:linePitch="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2B" w:rsidRDefault="00C8012B">
      <w:r>
        <w:separator/>
      </w:r>
    </w:p>
  </w:endnote>
  <w:endnote w:type="continuationSeparator" w:id="0">
    <w:p w:rsidR="00C8012B" w:rsidRDefault="00C8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2B" w:rsidRDefault="00C8012B">
      <w:r>
        <w:separator/>
      </w:r>
    </w:p>
  </w:footnote>
  <w:footnote w:type="continuationSeparator" w:id="0">
    <w:p w:rsidR="00C8012B" w:rsidRDefault="00C8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1B7" w:rsidRPr="00C95D88" w:rsidRDefault="00C95D88" w:rsidP="00C95D8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74882665" wp14:editId="2635F41E">
          <wp:simplePos x="0" y="0"/>
          <wp:positionH relativeFrom="margin">
            <wp:posOffset>-575945</wp:posOffset>
          </wp:positionH>
          <wp:positionV relativeFrom="page">
            <wp:posOffset>144145</wp:posOffset>
          </wp:positionV>
          <wp:extent cx="1879200" cy="637200"/>
          <wp:effectExtent l="0" t="0" r="0" b="0"/>
          <wp:wrapNone/>
          <wp:docPr id="1" name="图片 1" descr="C:\Users\801144\Desktop\文旅LOGO-201812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01144\Desktop\文旅LOGO-201812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2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553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946"/>
    <w:rsid w:val="000A144B"/>
    <w:rsid w:val="000E11B7"/>
    <w:rsid w:val="001332FB"/>
    <w:rsid w:val="0014286D"/>
    <w:rsid w:val="00174C42"/>
    <w:rsid w:val="001D1BED"/>
    <w:rsid w:val="00231474"/>
    <w:rsid w:val="00243A2F"/>
    <w:rsid w:val="002B67BC"/>
    <w:rsid w:val="0031730F"/>
    <w:rsid w:val="0039452E"/>
    <w:rsid w:val="004629EA"/>
    <w:rsid w:val="004D37D1"/>
    <w:rsid w:val="00523AC7"/>
    <w:rsid w:val="005925B6"/>
    <w:rsid w:val="006F7A40"/>
    <w:rsid w:val="00850113"/>
    <w:rsid w:val="00927B3C"/>
    <w:rsid w:val="009B5174"/>
    <w:rsid w:val="009E57D8"/>
    <w:rsid w:val="00B6262E"/>
    <w:rsid w:val="00B64BE8"/>
    <w:rsid w:val="00C17981"/>
    <w:rsid w:val="00C434DC"/>
    <w:rsid w:val="00C51762"/>
    <w:rsid w:val="00C64720"/>
    <w:rsid w:val="00C8012B"/>
    <w:rsid w:val="00C95D88"/>
    <w:rsid w:val="00CF6D23"/>
    <w:rsid w:val="00D56A15"/>
    <w:rsid w:val="00D830F6"/>
    <w:rsid w:val="00DE5D89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6C28C1F-D788-427E-AA87-D3F081AF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C17981"/>
    <w:rPr>
      <w:sz w:val="18"/>
      <w:szCs w:val="18"/>
    </w:rPr>
  </w:style>
  <w:style w:type="character" w:customStyle="1" w:styleId="Char">
    <w:name w:val="批注框文本 Char"/>
    <w:link w:val="a6"/>
    <w:rsid w:val="00C179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262</Words>
  <Characters>196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供方报名表（工程类）</dc:title>
  <dc:subject/>
  <dc:creator>郑文芳</dc:creator>
  <cp:keywords/>
  <dc:description/>
  <cp:lastModifiedBy>郑文芳</cp:lastModifiedBy>
  <cp:revision>2</cp:revision>
  <cp:lastPrinted>2016-06-08T02:23:00Z</cp:lastPrinted>
  <dcterms:created xsi:type="dcterms:W3CDTF">2018-12-07T07:48:00Z</dcterms:created>
  <dcterms:modified xsi:type="dcterms:W3CDTF">2018-12-07T07:48:00Z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